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424E" w14:textId="13172980" w:rsidR="004E17B0" w:rsidRPr="00657EEF" w:rsidRDefault="00657EEF" w:rsidP="00BE0D81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57EEF">
        <w:rPr>
          <w:rFonts w:asciiTheme="majorHAnsi" w:hAnsiTheme="majorHAnsi" w:cstheme="majorHAnsi"/>
          <w:b/>
          <w:bCs/>
          <w:sz w:val="22"/>
          <w:szCs w:val="22"/>
        </w:rPr>
        <w:t>VIDEO STORYBOARD TEMPLATE</w:t>
      </w:r>
    </w:p>
    <w:p w14:paraId="315A434A" w14:textId="6ED435F6" w:rsidR="00657EEF" w:rsidRDefault="00657EEF" w:rsidP="00BE0D8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DCD2060" w14:textId="07EEECDE" w:rsidR="00657EEF" w:rsidRDefault="00657EEF" w:rsidP="00BE0D81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PRODUCTION NAME: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PAGE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657EEF" w14:paraId="3DCBA934" w14:textId="77777777" w:rsidTr="00657EEF">
        <w:trPr>
          <w:trHeight w:val="3657"/>
        </w:trPr>
        <w:tc>
          <w:tcPr>
            <w:tcW w:w="4739" w:type="dxa"/>
          </w:tcPr>
          <w:p w14:paraId="37993BEA" w14:textId="77777777" w:rsidR="00657EEF" w:rsidRDefault="00657EEF" w:rsidP="00BE0D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9" w:type="dxa"/>
          </w:tcPr>
          <w:p w14:paraId="0C9C5308" w14:textId="77777777" w:rsidR="00657EEF" w:rsidRDefault="00657EEF" w:rsidP="00BE0D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40" w:type="dxa"/>
          </w:tcPr>
          <w:p w14:paraId="642A1745" w14:textId="77777777" w:rsidR="00657EEF" w:rsidRDefault="00657EEF" w:rsidP="00BE0D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7EEF" w14:paraId="4974D075" w14:textId="77777777" w:rsidTr="00657EEF">
        <w:tc>
          <w:tcPr>
            <w:tcW w:w="4739" w:type="dxa"/>
          </w:tcPr>
          <w:p w14:paraId="49270263" w14:textId="567520DE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39" w:type="dxa"/>
          </w:tcPr>
          <w:p w14:paraId="78936947" w14:textId="669D65E3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40" w:type="dxa"/>
          </w:tcPr>
          <w:p w14:paraId="4A3AB66A" w14:textId="2B2EB23D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</w:tr>
      <w:tr w:rsidR="00657EEF" w14:paraId="014553A8" w14:textId="77777777" w:rsidTr="00657EEF">
        <w:tc>
          <w:tcPr>
            <w:tcW w:w="4739" w:type="dxa"/>
            <w:tcBorders>
              <w:bottom w:val="single" w:sz="4" w:space="0" w:color="auto"/>
            </w:tcBorders>
          </w:tcPr>
          <w:p w14:paraId="216DEB14" w14:textId="3F79CC5C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10E01830" w14:textId="3F5AB3DF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14:paraId="000CAC94" w14:textId="3978A348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</w:tr>
      <w:tr w:rsidR="00657EEF" w14:paraId="58B60F7A" w14:textId="77777777" w:rsidTr="00657EEF">
        <w:tc>
          <w:tcPr>
            <w:tcW w:w="4739" w:type="dxa"/>
            <w:tcBorders>
              <w:bottom w:val="single" w:sz="4" w:space="0" w:color="auto"/>
            </w:tcBorders>
          </w:tcPr>
          <w:p w14:paraId="5BA6F5C0" w14:textId="06CAA0F4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2F2EA434" w14:textId="15B335E6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14:paraId="2B5E38CE" w14:textId="641CC1D1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</w:tr>
      <w:tr w:rsidR="00657EEF" w14:paraId="07C01109" w14:textId="77777777" w:rsidTr="00657EEF"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C9096" w14:textId="7777777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3BF74" w14:textId="7777777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4B3BB" w14:textId="7777777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7EEF" w14:paraId="1345EC68" w14:textId="77777777" w:rsidTr="00657EEF">
        <w:trPr>
          <w:trHeight w:val="3549"/>
        </w:trPr>
        <w:tc>
          <w:tcPr>
            <w:tcW w:w="4739" w:type="dxa"/>
            <w:tcBorders>
              <w:top w:val="single" w:sz="4" w:space="0" w:color="auto"/>
            </w:tcBorders>
          </w:tcPr>
          <w:p w14:paraId="6E5A42BC" w14:textId="7777777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</w:tcPr>
          <w:p w14:paraId="17BF168B" w14:textId="7777777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</w:tcBorders>
          </w:tcPr>
          <w:p w14:paraId="18D089DF" w14:textId="7777777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7EEF" w14:paraId="75CE6FBB" w14:textId="77777777" w:rsidTr="00657EEF">
        <w:tc>
          <w:tcPr>
            <w:tcW w:w="4739" w:type="dxa"/>
          </w:tcPr>
          <w:p w14:paraId="7C8B14B0" w14:textId="79E69290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39" w:type="dxa"/>
          </w:tcPr>
          <w:p w14:paraId="7EA5AC01" w14:textId="46D09179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40" w:type="dxa"/>
          </w:tcPr>
          <w:p w14:paraId="34C49D2C" w14:textId="15013FD8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</w:tr>
      <w:tr w:rsidR="00657EEF" w14:paraId="74C1CB20" w14:textId="77777777" w:rsidTr="00657EEF">
        <w:tc>
          <w:tcPr>
            <w:tcW w:w="4739" w:type="dxa"/>
          </w:tcPr>
          <w:p w14:paraId="0BA15578" w14:textId="1D91A410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39" w:type="dxa"/>
          </w:tcPr>
          <w:p w14:paraId="47588BE0" w14:textId="4A69A6B3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40" w:type="dxa"/>
          </w:tcPr>
          <w:p w14:paraId="2AFADB74" w14:textId="6BFB105E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</w:tr>
      <w:tr w:rsidR="00657EEF" w14:paraId="3816490D" w14:textId="77777777" w:rsidTr="00657EEF">
        <w:tc>
          <w:tcPr>
            <w:tcW w:w="4739" w:type="dxa"/>
          </w:tcPr>
          <w:p w14:paraId="0C4505E7" w14:textId="774FB620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39" w:type="dxa"/>
          </w:tcPr>
          <w:p w14:paraId="4F002697" w14:textId="522CEF67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40" w:type="dxa"/>
          </w:tcPr>
          <w:p w14:paraId="53D5471F" w14:textId="19AFCA41" w:rsidR="00657EEF" w:rsidRDefault="00657EEF" w:rsidP="00657EE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</w:tr>
      <w:tr w:rsidR="00B848B1" w14:paraId="7B473A88" w14:textId="77777777" w:rsidTr="00B848B1">
        <w:trPr>
          <w:trHeight w:val="3657"/>
        </w:trPr>
        <w:tc>
          <w:tcPr>
            <w:tcW w:w="4739" w:type="dxa"/>
          </w:tcPr>
          <w:p w14:paraId="114D9792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9" w:type="dxa"/>
          </w:tcPr>
          <w:p w14:paraId="68BC79C7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40" w:type="dxa"/>
          </w:tcPr>
          <w:p w14:paraId="2198BAE9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848B1" w14:paraId="6CCD4B0E" w14:textId="77777777" w:rsidTr="00B848B1">
        <w:tc>
          <w:tcPr>
            <w:tcW w:w="4739" w:type="dxa"/>
          </w:tcPr>
          <w:p w14:paraId="769D74F4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39" w:type="dxa"/>
          </w:tcPr>
          <w:p w14:paraId="119CB718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40" w:type="dxa"/>
          </w:tcPr>
          <w:p w14:paraId="4428D056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</w:tr>
      <w:tr w:rsidR="00B848B1" w14:paraId="6E6362C5" w14:textId="77777777" w:rsidTr="00B848B1">
        <w:tc>
          <w:tcPr>
            <w:tcW w:w="4739" w:type="dxa"/>
          </w:tcPr>
          <w:p w14:paraId="1AC553CC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39" w:type="dxa"/>
          </w:tcPr>
          <w:p w14:paraId="1F2C6864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40" w:type="dxa"/>
          </w:tcPr>
          <w:p w14:paraId="05AD8F69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</w:tr>
      <w:tr w:rsidR="00B848B1" w14:paraId="54CA5A30" w14:textId="77777777" w:rsidTr="00B848B1">
        <w:tc>
          <w:tcPr>
            <w:tcW w:w="4739" w:type="dxa"/>
          </w:tcPr>
          <w:p w14:paraId="75D0FF2C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39" w:type="dxa"/>
          </w:tcPr>
          <w:p w14:paraId="6DDA327E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40" w:type="dxa"/>
          </w:tcPr>
          <w:p w14:paraId="66D0012F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</w:tr>
      <w:tr w:rsidR="00B848B1" w14:paraId="3FCCB82A" w14:textId="77777777" w:rsidTr="00B848B1">
        <w:tc>
          <w:tcPr>
            <w:tcW w:w="4739" w:type="dxa"/>
          </w:tcPr>
          <w:p w14:paraId="71F2D5C6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9" w:type="dxa"/>
          </w:tcPr>
          <w:p w14:paraId="0C00142E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40" w:type="dxa"/>
          </w:tcPr>
          <w:p w14:paraId="7A12D6F0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848B1" w14:paraId="472EC1FE" w14:textId="77777777" w:rsidTr="00B848B1">
        <w:trPr>
          <w:trHeight w:val="3549"/>
        </w:trPr>
        <w:tc>
          <w:tcPr>
            <w:tcW w:w="4739" w:type="dxa"/>
          </w:tcPr>
          <w:p w14:paraId="2BC1EA37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9" w:type="dxa"/>
          </w:tcPr>
          <w:p w14:paraId="49431A58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40" w:type="dxa"/>
          </w:tcPr>
          <w:p w14:paraId="2E567E0F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848B1" w14:paraId="78066EE8" w14:textId="77777777" w:rsidTr="00B848B1">
        <w:tc>
          <w:tcPr>
            <w:tcW w:w="4739" w:type="dxa"/>
          </w:tcPr>
          <w:p w14:paraId="67D4FE1E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39" w:type="dxa"/>
          </w:tcPr>
          <w:p w14:paraId="7125C4B9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  <w:tc>
          <w:tcPr>
            <w:tcW w:w="4740" w:type="dxa"/>
          </w:tcPr>
          <w:p w14:paraId="50F8E8C3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Shot:</w:t>
            </w:r>
          </w:p>
        </w:tc>
      </w:tr>
      <w:tr w:rsidR="00B848B1" w14:paraId="26637E62" w14:textId="77777777" w:rsidTr="00B848B1">
        <w:tc>
          <w:tcPr>
            <w:tcW w:w="4739" w:type="dxa"/>
          </w:tcPr>
          <w:p w14:paraId="29D9B3F7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39" w:type="dxa"/>
          </w:tcPr>
          <w:p w14:paraId="1FD9E3F9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  <w:tc>
          <w:tcPr>
            <w:tcW w:w="4740" w:type="dxa"/>
          </w:tcPr>
          <w:p w14:paraId="050B87C0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Action: </w:t>
            </w:r>
          </w:p>
        </w:tc>
      </w:tr>
      <w:tr w:rsidR="00B848B1" w14:paraId="1104F945" w14:textId="77777777" w:rsidTr="00B848B1">
        <w:tc>
          <w:tcPr>
            <w:tcW w:w="4739" w:type="dxa"/>
          </w:tcPr>
          <w:p w14:paraId="51F440D4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39" w:type="dxa"/>
          </w:tcPr>
          <w:p w14:paraId="2267ECF1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  <w:tc>
          <w:tcPr>
            <w:tcW w:w="4740" w:type="dxa"/>
          </w:tcPr>
          <w:p w14:paraId="07F9B0EC" w14:textId="77777777" w:rsidR="00B848B1" w:rsidRDefault="00B848B1" w:rsidP="004304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Sound/Time:</w:t>
            </w:r>
          </w:p>
        </w:tc>
      </w:tr>
    </w:tbl>
    <w:p w14:paraId="652D4F74" w14:textId="77777777" w:rsidR="00657EEF" w:rsidRPr="00671903" w:rsidRDefault="00657EEF" w:rsidP="00BE0D81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657EEF" w:rsidRPr="00671903" w:rsidSect="00657EEF">
      <w:footerReference w:type="even" r:id="rId6"/>
      <w:footerReference w:type="default" r:id="rId7"/>
      <w:pgSz w:w="15840" w:h="12240" w:orient="landscape"/>
      <w:pgMar w:top="806" w:right="806" w:bottom="806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BE06A" w14:textId="77777777" w:rsidR="003D18C2" w:rsidRDefault="003D18C2" w:rsidP="000A0E51">
      <w:r>
        <w:separator/>
      </w:r>
    </w:p>
  </w:endnote>
  <w:endnote w:type="continuationSeparator" w:id="0">
    <w:p w14:paraId="44A15A45" w14:textId="77777777" w:rsidR="003D18C2" w:rsidRDefault="003D18C2" w:rsidP="000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04705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230AA6" w14:textId="77777777" w:rsidR="000A0E51" w:rsidRDefault="000A0E51" w:rsidP="00D045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5C2239" w14:textId="77777777" w:rsidR="000A0E51" w:rsidRDefault="000A0E51" w:rsidP="000A0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5270110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  <w:sz w:val="16"/>
        <w:szCs w:val="16"/>
      </w:rPr>
    </w:sdtEndPr>
    <w:sdtContent>
      <w:p w14:paraId="4E5D9072" w14:textId="77777777" w:rsidR="000A0E51" w:rsidRPr="000A0E51" w:rsidRDefault="000A0E51" w:rsidP="00D04509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16"/>
            <w:szCs w:val="16"/>
          </w:rPr>
        </w:pPr>
        <w:r w:rsidRPr="000A0E51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begin"/>
        </w:r>
        <w:r w:rsidRPr="000A0E51">
          <w:rPr>
            <w:rStyle w:val="PageNumber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0A0E51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separate"/>
        </w:r>
        <w:r w:rsidRPr="000A0E51">
          <w:rPr>
            <w:rStyle w:val="PageNumber"/>
            <w:rFonts w:asciiTheme="majorHAnsi" w:hAnsiTheme="majorHAnsi" w:cstheme="majorHAnsi"/>
            <w:noProof/>
            <w:sz w:val="16"/>
            <w:szCs w:val="16"/>
          </w:rPr>
          <w:t>1</w:t>
        </w:r>
        <w:r w:rsidRPr="000A0E51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767B3BE1" w14:textId="6679EC6D" w:rsidR="000A0E51" w:rsidRPr="000A0E51" w:rsidRDefault="000A0E51" w:rsidP="000A0E51">
    <w:pPr>
      <w:pStyle w:val="Footer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B56FC" w14:textId="77777777" w:rsidR="003D18C2" w:rsidRDefault="003D18C2" w:rsidP="000A0E51">
      <w:r>
        <w:separator/>
      </w:r>
    </w:p>
  </w:footnote>
  <w:footnote w:type="continuationSeparator" w:id="0">
    <w:p w14:paraId="191751BA" w14:textId="77777777" w:rsidR="003D18C2" w:rsidRDefault="003D18C2" w:rsidP="000A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EF"/>
    <w:rsid w:val="000A0E51"/>
    <w:rsid w:val="0018787C"/>
    <w:rsid w:val="0020001B"/>
    <w:rsid w:val="003D18C2"/>
    <w:rsid w:val="00483E73"/>
    <w:rsid w:val="004E17B0"/>
    <w:rsid w:val="00657EEF"/>
    <w:rsid w:val="00671903"/>
    <w:rsid w:val="00B848B1"/>
    <w:rsid w:val="00BE0D81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CD9D5"/>
  <w14:defaultImageDpi w14:val="32767"/>
  <w15:chartTrackingRefBased/>
  <w15:docId w15:val="{75354C60-3231-3B4F-8D41-B9051380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0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E51"/>
  </w:style>
  <w:style w:type="character" w:styleId="PageNumber">
    <w:name w:val="page number"/>
    <w:basedOn w:val="DefaultParagraphFont"/>
    <w:uiPriority w:val="99"/>
    <w:semiHidden/>
    <w:unhideWhenUsed/>
    <w:rsid w:val="000A0E51"/>
  </w:style>
  <w:style w:type="paragraph" w:styleId="Header">
    <w:name w:val="header"/>
    <w:basedOn w:val="Normal"/>
    <w:link w:val="HeaderChar"/>
    <w:uiPriority w:val="99"/>
    <w:unhideWhenUsed/>
    <w:rsid w:val="000A0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E51"/>
  </w:style>
  <w:style w:type="table" w:styleId="TableGrid">
    <w:name w:val="Table Grid"/>
    <w:basedOn w:val="TableNormal"/>
    <w:uiPriority w:val="39"/>
    <w:rsid w:val="0065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cky/Library/Group%20Containers/UBF8T346G9.Office/User%20Content.localized/Templates.localized/Beckys%20Word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Beckys Word Template Final.dotx</Template>
  <TotalTime>5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2021-02-17T00:27:00Z</dcterms:created>
  <dcterms:modified xsi:type="dcterms:W3CDTF">2021-02-17T00:32:00Z</dcterms:modified>
</cp:coreProperties>
</file>